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4A0" w:firstRow="1" w:lastRow="0" w:firstColumn="1" w:lastColumn="0" w:noHBand="0" w:noVBand="1"/>
      </w:tblPr>
      <w:tblGrid>
        <w:gridCol w:w="567"/>
        <w:gridCol w:w="279"/>
        <w:gridCol w:w="3462"/>
        <w:gridCol w:w="6343"/>
        <w:gridCol w:w="398"/>
        <w:gridCol w:w="593"/>
      </w:tblGrid>
      <w:tr w:rsidR="00F91753" w:rsidRPr="00320ECB" w:rsidTr="0089047A">
        <w:trPr>
          <w:trHeight w:val="600"/>
        </w:trPr>
        <w:tc>
          <w:tcPr>
            <w:tcW w:w="1162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320ECB"/>
        </w:tc>
      </w:tr>
      <w:tr w:rsidR="00173B36" w:rsidRPr="00320ECB" w:rsidTr="0089047A">
        <w:trPr>
          <w:trHeight w:val="273"/>
        </w:trPr>
        <w:tc>
          <w:tcPr>
            <w:tcW w:w="567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9922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1E5794">
            <w:pPr>
              <w:pStyle w:val="NoSpacing"/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</w:tr>
      <w:tr w:rsidR="00173B36" w:rsidRPr="00320ECB" w:rsidTr="0089047A">
        <w:trPr>
          <w:trHeight w:val="1602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99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61E7B" w:rsidRDefault="00261E7B" w:rsidP="005A3E0B">
            <w:pPr>
              <w:pStyle w:val="Title"/>
              <w:rPr>
                <w:noProof/>
              </w:rPr>
            </w:pPr>
            <w:r w:rsidRPr="00320ECB"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22EA9B3E" wp14:editId="1D5258B1">
                      <wp:extent cx="585216" cy="91440"/>
                      <wp:effectExtent l="0" t="0" r="24765" b="22860"/>
                      <wp:docPr id="3" name="Freeform: 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372DD7" id="Freeform: Shape 3" o:spid="_x0000_s1026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Pr="00320ECB">
              <w:t xml:space="preserve"> </w:t>
            </w:r>
            <w:r w:rsidR="00586029" w:rsidRPr="00586029">
              <w:t>AJAY SHEKHAR</w:t>
            </w:r>
            <w:r w:rsidR="00586029">
              <w:t xml:space="preserve">  </w:t>
            </w:r>
            <w:r w:rsidR="00586029" w:rsidRPr="00586029">
              <w:t>REDDY</w:t>
            </w:r>
            <w:r>
              <w:t xml:space="preserve"> </w:t>
            </w: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7B21367E" wp14:editId="443488D1">
                      <wp:extent cx="594245" cy="88583"/>
                      <wp:effectExtent l="0" t="0" r="15875" b="26035"/>
                      <wp:docPr id="4" name="Freeform: 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99BFFC" id="Freeform: Shape 4" o:spid="_x0000_s1026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:rsidR="00B62B99" w:rsidRPr="00173B36" w:rsidRDefault="00586029" w:rsidP="005A3E0B">
            <w:pPr>
              <w:pStyle w:val="Subtitle"/>
            </w:pPr>
            <w:r>
              <w:t xml:space="preserve"> </w:t>
            </w:r>
            <w:r w:rsidRPr="00586029">
              <w:t>Hyderabad</w:t>
            </w:r>
            <w:r>
              <w:t xml:space="preserve">,  </w:t>
            </w:r>
            <w:r w:rsidRPr="00586029">
              <w:t>TG</w:t>
            </w:r>
            <w:r>
              <w:t xml:space="preserve">,  </w:t>
            </w:r>
            <w:r w:rsidRPr="00586029">
              <w:t>500026</w:t>
            </w:r>
          </w:p>
        </w:tc>
        <w:tc>
          <w:tcPr>
            <w:tcW w:w="289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</w:tr>
      <w:tr w:rsidR="00173B36" w:rsidRPr="00320ECB" w:rsidTr="0089047A">
        <w:trPr>
          <w:trHeight w:val="252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  <w:tc>
          <w:tcPr>
            <w:tcW w:w="992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1E5794">
            <w:pPr>
              <w:pStyle w:val="NoSpacing"/>
            </w:pP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</w:tr>
      <w:tr w:rsidR="00F91753" w:rsidRPr="00320ECB" w:rsidTr="0089047A">
        <w:trPr>
          <w:trHeight w:val="605"/>
        </w:trPr>
        <w:tc>
          <w:tcPr>
            <w:tcW w:w="11624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</w:tr>
      <w:tr w:rsidR="00686284" w:rsidRPr="00320ECB" w:rsidTr="0089047A">
        <w:trPr>
          <w:trHeight w:val="2160"/>
        </w:trPr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1272060749"/>
              <w:placeholder>
                <w:docPart w:val="B11546055515428CB420B06E337C2FA5"/>
              </w:placeholder>
              <w:temporary/>
              <w:showingPlcHdr/>
              <w15:appearance w15:val="hidden"/>
            </w:sdtPr>
            <w:sdtEndPr/>
            <w:sdtContent>
              <w:p w:rsidR="00792D43" w:rsidRPr="00173B36" w:rsidRDefault="00FF673C" w:rsidP="00F53B71">
                <w:pPr>
                  <w:pStyle w:val="Heading1"/>
                  <w:outlineLvl w:val="0"/>
                </w:pPr>
                <w:r w:rsidRPr="00173B36">
                  <w:t>CONTACT</w:t>
                </w:r>
              </w:p>
            </w:sdtContent>
          </w:sdt>
          <w:p w:rsidR="003E1692" w:rsidRPr="00173B36" w:rsidRDefault="003E1692" w:rsidP="00F53B71">
            <w:pPr>
              <w:pStyle w:val="NoSpacing"/>
            </w:pPr>
            <w:r w:rsidRPr="00173B36"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2E719C4F" wp14:editId="57864921">
                      <wp:extent cx="521970" cy="0"/>
                      <wp:effectExtent l="0" t="0" r="0" b="0"/>
                      <wp:docPr id="13" name="Straight Connector 13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C29729A" id="Straight Connector 13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BLCWJY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792D43" w:rsidRDefault="00586029" w:rsidP="00A7614D">
            <w:pPr>
              <w:pStyle w:val="Contact"/>
              <w:framePr w:wrap="auto" w:vAnchor="margin" w:xAlign="left" w:yAlign="inline"/>
              <w:numPr>
                <w:ilvl w:val="0"/>
                <w:numId w:val="10"/>
              </w:numPr>
              <w:suppressOverlap w:val="0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+91</w:t>
            </w:r>
            <w:r>
              <w:t xml:space="preserve"> </w:t>
            </w:r>
            <w:r w:rsidRPr="00586029">
              <w:rPr>
                <w:sz w:val="22"/>
                <w:szCs w:val="22"/>
              </w:rPr>
              <w:t>830</w:t>
            </w:r>
            <w:r w:rsidR="00A7614D">
              <w:rPr>
                <w:sz w:val="22"/>
                <w:szCs w:val="22"/>
              </w:rPr>
              <w:t xml:space="preserve"> </w:t>
            </w:r>
            <w:r w:rsidRPr="00586029">
              <w:rPr>
                <w:sz w:val="22"/>
                <w:szCs w:val="22"/>
              </w:rPr>
              <w:t>983</w:t>
            </w:r>
            <w:r w:rsidR="00A7614D">
              <w:rPr>
                <w:sz w:val="22"/>
                <w:szCs w:val="22"/>
              </w:rPr>
              <w:t xml:space="preserve"> </w:t>
            </w:r>
            <w:r w:rsidRPr="00586029">
              <w:rPr>
                <w:sz w:val="22"/>
                <w:szCs w:val="22"/>
              </w:rPr>
              <w:t>3491</w:t>
            </w:r>
          </w:p>
          <w:p w:rsidR="00A7614D" w:rsidRPr="00173B36" w:rsidRDefault="00A7614D" w:rsidP="00A7614D">
            <w:pPr>
              <w:pStyle w:val="Contact"/>
              <w:framePr w:wrap="auto" w:vAnchor="margin" w:xAlign="left" w:yAlign="inline"/>
              <w:numPr>
                <w:ilvl w:val="0"/>
                <w:numId w:val="10"/>
              </w:numPr>
              <w:suppressOverlap w:val="0"/>
            </w:pPr>
            <w:r>
              <w:rPr>
                <w:sz w:val="22"/>
                <w:szCs w:val="22"/>
              </w:rPr>
              <w:t>+91 770 262 2244</w:t>
            </w:r>
          </w:p>
          <w:p w:rsidR="00686284" w:rsidRDefault="00C876A8" w:rsidP="00586029">
            <w:pPr>
              <w:pStyle w:val="Contact"/>
              <w:framePr w:wrap="auto" w:vAnchor="margin" w:xAlign="left" w:yAlign="inline"/>
              <w:suppressOverlap w:val="0"/>
              <w:rPr>
                <w:sz w:val="22"/>
                <w:szCs w:val="22"/>
              </w:rPr>
            </w:pPr>
            <w:r>
              <w:pict>
                <v:shape id="Graphic 10" o:spid="_x0000_i1026" type="#_x0000_t75" alt="Email icon" style="width:15pt;height:12.6pt;visibility:visible;mso-wrap-style:square">
                  <v:imagedata r:id="rId11" o:title="Email icon"/>
                </v:shape>
              </w:pict>
            </w:r>
            <w:r w:rsidR="00F53B71" w:rsidRPr="00173B36">
              <w:t xml:space="preserve"> </w:t>
            </w:r>
            <w:r w:rsidR="00586029" w:rsidRPr="00586029">
              <w:rPr>
                <w:sz w:val="22"/>
                <w:szCs w:val="22"/>
              </w:rPr>
              <w:t>Tech_ajayreddy@hotmail.com</w:t>
            </w:r>
          </w:p>
          <w:p w:rsidR="005E61EF" w:rsidRPr="00173B36" w:rsidRDefault="005E61EF" w:rsidP="00586029">
            <w:pPr>
              <w:pStyle w:val="Contact"/>
              <w:framePr w:wrap="auto" w:vAnchor="margin" w:xAlign="left" w:yAlign="inline"/>
              <w:suppressOverlap w:val="0"/>
            </w:pPr>
          </w:p>
        </w:tc>
        <w:tc>
          <w:tcPr>
            <w:tcW w:w="72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8C78F5" w:rsidRPr="00173B36" w:rsidRDefault="00586029" w:rsidP="00FF673C">
            <w:pPr>
              <w:pStyle w:val="Heading1"/>
              <w:outlineLvl w:val="0"/>
            </w:pPr>
            <w:r>
              <w:t xml:space="preserve"> </w:t>
            </w:r>
            <w:r w:rsidRPr="00586029">
              <w:t>Professional Summary</w:t>
            </w:r>
          </w:p>
          <w:p w:rsidR="003E1692" w:rsidRPr="00173B36" w:rsidRDefault="003E1692" w:rsidP="003E1692">
            <w:pPr>
              <w:pStyle w:val="NoSpacing"/>
            </w:pPr>
            <w:r w:rsidRPr="00173B36"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12C1D716" wp14:editId="31651E24">
                      <wp:extent cx="521970" cy="0"/>
                      <wp:effectExtent l="0" t="0" r="0" b="0"/>
                      <wp:docPr id="14" name="Straight Connector 14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77F8D40" id="Straight Connector 14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BTTQp+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586029" w:rsidRPr="00586029" w:rsidRDefault="00586029" w:rsidP="00586029">
            <w:pPr>
              <w:rPr>
                <w:sz w:val="20"/>
                <w:szCs w:val="20"/>
              </w:rPr>
            </w:pPr>
            <w:r w:rsidRPr="00586029">
              <w:rPr>
                <w:sz w:val="20"/>
                <w:szCs w:val="20"/>
              </w:rPr>
              <w:t>Analytical, detail-oriented Health care IT professional offering over 4 years of success in roles as Implementation, Product Trainer and Support specialist on EHR system.</w:t>
            </w:r>
          </w:p>
          <w:p w:rsidR="00586029" w:rsidRPr="00586029" w:rsidRDefault="00586029" w:rsidP="00586029">
            <w:pPr>
              <w:rPr>
                <w:sz w:val="20"/>
                <w:szCs w:val="20"/>
              </w:rPr>
            </w:pPr>
            <w:r w:rsidRPr="00586029">
              <w:rPr>
                <w:sz w:val="20"/>
                <w:szCs w:val="20"/>
              </w:rPr>
              <w:t>Dedicated to upholding clinical guidelines, standards, and best practices, evaluating clinical data, compiling reports for analysis, and developing successful care plans.</w:t>
            </w:r>
          </w:p>
          <w:p w:rsidR="00586029" w:rsidRPr="00586029" w:rsidRDefault="00586029" w:rsidP="00586029">
            <w:pPr>
              <w:rPr>
                <w:sz w:val="20"/>
                <w:szCs w:val="20"/>
              </w:rPr>
            </w:pPr>
            <w:r w:rsidRPr="00586029">
              <w:rPr>
                <w:sz w:val="20"/>
                <w:szCs w:val="20"/>
              </w:rPr>
              <w:t>Enthusiastic, Client Specialty-focused leader with exceptional organizational communication, and relationship management skills. Skilled at developing and implementing comprehensive training programs for staff members to ensure the highest-levels of services are delivered consistently.</w:t>
            </w:r>
          </w:p>
          <w:p w:rsidR="00586029" w:rsidRPr="00586029" w:rsidRDefault="00586029" w:rsidP="00586029">
            <w:pPr>
              <w:rPr>
                <w:sz w:val="20"/>
                <w:szCs w:val="20"/>
              </w:rPr>
            </w:pPr>
            <w:r w:rsidRPr="00586029">
              <w:rPr>
                <w:sz w:val="20"/>
                <w:szCs w:val="20"/>
              </w:rPr>
              <w:t>Recognized for inspiring team members and preparing documentation (Sop's) based on existing setup/workflows/patient journey to be compatible with the newer versions of EHR.</w:t>
            </w:r>
          </w:p>
          <w:p w:rsidR="00686284" w:rsidRPr="00173B36" w:rsidRDefault="00A7614D" w:rsidP="00586029">
            <w:r>
              <w:rPr>
                <w:sz w:val="20"/>
                <w:szCs w:val="20"/>
              </w:rPr>
              <w:t>Customer S</w:t>
            </w:r>
            <w:r w:rsidR="00586029" w:rsidRPr="00586029">
              <w:rPr>
                <w:sz w:val="20"/>
                <w:szCs w:val="20"/>
              </w:rPr>
              <w:t>ervice/ Te</w:t>
            </w:r>
            <w:r>
              <w:rPr>
                <w:sz w:val="20"/>
                <w:szCs w:val="20"/>
              </w:rPr>
              <w:t>chnical Support specialist and Business D</w:t>
            </w:r>
            <w:r w:rsidR="00586029" w:rsidRPr="00586029">
              <w:rPr>
                <w:sz w:val="20"/>
                <w:szCs w:val="20"/>
              </w:rPr>
              <w:t>evelopment executive with 5 years' experience in leading teams for driving organizational growth and revenue.</w:t>
            </w:r>
          </w:p>
        </w:tc>
      </w:tr>
      <w:tr w:rsidR="00F716E1" w:rsidRPr="00320ECB" w:rsidTr="0089047A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rPr>
                <w:sz w:val="22"/>
                <w:szCs w:val="22"/>
              </w:rPr>
              <w:id w:val="211169216"/>
              <w:placeholder>
                <w:docPart w:val="38577F373E10409593515B79856CABC2"/>
              </w:placeholder>
              <w:temporary/>
              <w:showingPlcHdr/>
              <w15:appearance w15:val="hidden"/>
            </w:sdtPr>
            <w:sdtEndPr/>
            <w:sdtContent>
              <w:p w:rsidR="00F716E1" w:rsidRPr="00586029" w:rsidRDefault="00FF673C" w:rsidP="00FF673C">
                <w:pPr>
                  <w:pStyle w:val="Heading1"/>
                  <w:outlineLvl w:val="0"/>
                  <w:rPr>
                    <w:sz w:val="22"/>
                    <w:szCs w:val="22"/>
                  </w:rPr>
                </w:pPr>
                <w:r w:rsidRPr="00586029">
                  <w:rPr>
                    <w:sz w:val="22"/>
                    <w:szCs w:val="22"/>
                  </w:rPr>
                  <w:t>SKILLS</w:t>
                </w:r>
              </w:p>
            </w:sdtContent>
          </w:sdt>
          <w:p w:rsidR="00F53B71" w:rsidRPr="00586029" w:rsidRDefault="00F53B71" w:rsidP="00F53B71">
            <w:pPr>
              <w:pStyle w:val="NoSpacing"/>
              <w:rPr>
                <w:sz w:val="22"/>
                <w:szCs w:val="22"/>
              </w:rPr>
            </w:pPr>
            <w:r w:rsidRPr="00586029">
              <w:rPr>
                <w:noProof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1CBB0E78" wp14:editId="6811EE3D">
                      <wp:extent cx="521970" cy="0"/>
                      <wp:effectExtent l="0" t="0" r="0" b="0"/>
                      <wp:docPr id="17" name="Straight Connector 1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50CF08E" id="Straight Connector 1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DGummk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 xml:space="preserve"> Windows NT/XP, Vista, 7, 8, 10. Macintosh.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Languages: C, SQL.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MS-SQL.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bookmarkStart w:id="0" w:name="_GoBack"/>
            <w:bookmarkEnd w:id="0"/>
            <w:r w:rsidRPr="00586029">
              <w:rPr>
                <w:sz w:val="22"/>
                <w:szCs w:val="22"/>
              </w:rPr>
              <w:t>Troubleshooting, Upgrade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Hardware and software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Trainings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Data Migration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Database Management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Electronic Health Records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lastRenderedPageBreak/>
              <w:t>ICD9, ICD10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Customer service specialist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Product Management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Project Management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Quality Management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Software documentation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Transition Management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Workflow Impact</w:t>
            </w:r>
          </w:p>
          <w:p w:rsidR="00586029" w:rsidRPr="00586029" w:rsidRDefault="00586029" w:rsidP="00586029">
            <w:pPr>
              <w:pStyle w:val="ListParagraph"/>
              <w:rPr>
                <w:sz w:val="22"/>
                <w:szCs w:val="22"/>
              </w:rPr>
            </w:pPr>
            <w:r w:rsidRPr="00586029">
              <w:rPr>
                <w:sz w:val="22"/>
                <w:szCs w:val="22"/>
              </w:rPr>
              <w:t>Technical Documentation</w:t>
            </w:r>
          </w:p>
          <w:p w:rsidR="00F716E1" w:rsidRPr="00586029" w:rsidRDefault="00F716E1" w:rsidP="00586029">
            <w:pPr>
              <w:rPr>
                <w:sz w:val="22"/>
                <w:szCs w:val="22"/>
              </w:rPr>
            </w:pPr>
          </w:p>
        </w:tc>
        <w:tc>
          <w:tcPr>
            <w:tcW w:w="7244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sdt>
            <w:sdtPr>
              <w:rPr>
                <w:rFonts w:asciiTheme="minorHAnsi" w:eastAsiaTheme="minorHAnsi" w:hAnsiTheme="minorHAnsi" w:cstheme="minorBidi"/>
                <w:caps w:val="0"/>
                <w:color w:val="666666" w:themeColor="background2"/>
                <w:sz w:val="20"/>
                <w:szCs w:val="20"/>
              </w:rPr>
              <w:id w:val="1888525358"/>
              <w:placeholder>
                <w:docPart w:val="FC24C7282D57476F9A3015248B19E850"/>
              </w:placeholder>
              <w:temporary/>
              <w:showingPlcHdr/>
              <w15:appearance w15:val="hidden"/>
            </w:sdtPr>
            <w:sdtEndPr/>
            <w:sdtContent>
              <w:p w:rsidR="00F716E1" w:rsidRPr="00586029" w:rsidRDefault="00FF673C" w:rsidP="00FF673C">
                <w:pPr>
                  <w:pStyle w:val="Heading1"/>
                  <w:outlineLvl w:val="0"/>
                  <w:rPr>
                    <w:rFonts w:asciiTheme="minorHAnsi" w:eastAsiaTheme="minorHAnsi" w:hAnsiTheme="minorHAnsi" w:cstheme="minorBidi"/>
                    <w:caps w:val="0"/>
                    <w:color w:val="666666" w:themeColor="background2"/>
                    <w:sz w:val="20"/>
                    <w:szCs w:val="20"/>
                  </w:rPr>
                </w:pPr>
                <w:r w:rsidRPr="00586029">
                  <w:t>EXPERIENCE</w:t>
                </w:r>
              </w:p>
            </w:sdtContent>
          </w:sdt>
          <w:p w:rsidR="00F53B71" w:rsidRPr="00586029" w:rsidRDefault="00F53B71" w:rsidP="00F53B71">
            <w:pPr>
              <w:pStyle w:val="NoSpacing"/>
              <w:rPr>
                <w:color w:val="666666" w:themeColor="background2"/>
                <w:sz w:val="20"/>
                <w:szCs w:val="20"/>
              </w:rPr>
            </w:pPr>
            <w:r w:rsidRPr="00586029">
              <w:rPr>
                <w:noProof/>
                <w:color w:val="666666" w:themeColor="background2"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58B40FC7" wp14:editId="0ECE2EB8">
                      <wp:extent cx="521970" cy="0"/>
                      <wp:effectExtent l="0" t="0" r="0" b="0"/>
                      <wp:docPr id="18" name="Straight Connector 18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5445B08" id="Straight Connector 18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IWfZ6HjAQAAJA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B54AD3" w:rsidRPr="00586029" w:rsidRDefault="003F43D6" w:rsidP="00B54AD3">
            <w:pPr>
              <w:pStyle w:val="Heading2"/>
              <w:outlineLvl w:val="1"/>
              <w:rPr>
                <w:rFonts w:eastAsiaTheme="minorHAnsi" w:cstheme="minorBidi"/>
                <w:b/>
                <w:color w:val="666666" w:themeColor="background2"/>
                <w:sz w:val="20"/>
                <w:szCs w:val="20"/>
              </w:rPr>
            </w:pPr>
            <w:r>
              <w:rPr>
                <w:rFonts w:eastAsiaTheme="minorHAnsi" w:cstheme="minorBidi"/>
                <w:b/>
                <w:color w:val="666666" w:themeColor="background2"/>
                <w:sz w:val="20"/>
                <w:szCs w:val="20"/>
              </w:rPr>
              <w:t>SR</w:t>
            </w:r>
            <w:r w:rsidR="00586029" w:rsidRPr="00586029">
              <w:rPr>
                <w:rFonts w:eastAsiaTheme="minorHAnsi" w:cstheme="minorBidi"/>
                <w:b/>
                <w:color w:val="666666" w:themeColor="background2"/>
                <w:sz w:val="20"/>
                <w:szCs w:val="20"/>
              </w:rPr>
              <w:t xml:space="preserve">. </w:t>
            </w:r>
            <w:r>
              <w:rPr>
                <w:rFonts w:eastAsiaTheme="minorHAnsi" w:cstheme="minorBidi"/>
                <w:b/>
                <w:color w:val="666666" w:themeColor="background2"/>
                <w:sz w:val="20"/>
                <w:szCs w:val="20"/>
              </w:rPr>
              <w:t>EHR</w:t>
            </w:r>
            <w:r w:rsidR="00586029" w:rsidRPr="00586029">
              <w:rPr>
                <w:rFonts w:eastAsiaTheme="minorHAnsi" w:cstheme="minorBidi"/>
                <w:b/>
                <w:color w:val="666666" w:themeColor="background2"/>
                <w:sz w:val="20"/>
                <w:szCs w:val="20"/>
              </w:rPr>
              <w:t xml:space="preserve"> Implementation/Support Specialist</w:t>
            </w:r>
          </w:p>
          <w:p w:rsidR="00586029" w:rsidRPr="00586029" w:rsidRDefault="00586029" w:rsidP="00586029">
            <w:pPr>
              <w:rPr>
                <w:sz w:val="20"/>
                <w:szCs w:val="20"/>
              </w:rPr>
            </w:pPr>
            <w:r w:rsidRPr="00586029">
              <w:rPr>
                <w:sz w:val="20"/>
                <w:szCs w:val="20"/>
              </w:rPr>
              <w:t>Cascade Revenue Management. Kochi, Kerala</w:t>
            </w:r>
          </w:p>
          <w:p w:rsidR="00B54AD3" w:rsidRPr="00586029" w:rsidRDefault="00586029" w:rsidP="00B54AD3">
            <w:pPr>
              <w:pStyle w:val="Date"/>
              <w:rPr>
                <w:color w:val="666666" w:themeColor="background2"/>
                <w:sz w:val="20"/>
                <w:szCs w:val="20"/>
              </w:rPr>
            </w:pPr>
            <w:r w:rsidRPr="00586029">
              <w:rPr>
                <w:color w:val="666666" w:themeColor="background2"/>
                <w:sz w:val="20"/>
                <w:szCs w:val="20"/>
              </w:rPr>
              <w:t>Feb 2018 – Jan 2020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 xml:space="preserve">Communicate effectively with direct Hospital management staff and Providers to assist coordination and help utilize all aspects of the deployed </w:t>
            </w:r>
            <w:r w:rsidRPr="00586029">
              <w:rPr>
                <w:b/>
                <w:caps w:val="0"/>
                <w:color w:val="666666" w:themeColor="background2"/>
                <w:sz w:val="20"/>
                <w:szCs w:val="20"/>
              </w:rPr>
              <w:t>EHR solutions</w:t>
            </w: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Managed a team of 8 members and took initiative of being an acting SME and Team leader.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 xml:space="preserve">Responded to support requests and </w:t>
            </w:r>
            <w:r w:rsidR="00453E95" w:rsidRPr="00586029">
              <w:rPr>
                <w:caps w:val="0"/>
                <w:color w:val="666666" w:themeColor="background2"/>
                <w:sz w:val="20"/>
                <w:szCs w:val="20"/>
              </w:rPr>
              <w:t>escalations</w:t>
            </w: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 xml:space="preserve"> from end users and patiently walked individuals through basic troubleshooting tasks.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Review software documentation to ensure technical accuracy, compliance, or completeness, or to mitigate risks.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Worked with software development team on reported errors and bugs on newly released software and assisted in deployment of release fixes.</w:t>
            </w:r>
          </w:p>
          <w:p w:rsidR="00586029" w:rsidRPr="00586029" w:rsidRDefault="00586029" w:rsidP="000B72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 xml:space="preserve">Backing Up Data and making it efficient to restore when needed, 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lastRenderedPageBreak/>
              <w:t>Consult with Clients or other departments on project status, proposals, or technical issues, such as software system design or maintenance and Train users to use new or modified equipment.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 xml:space="preserve">Responsible for the coordination and completion of projects involving planning, design, and implementation of </w:t>
            </w:r>
            <w:r w:rsidRPr="00586029">
              <w:rPr>
                <w:b/>
                <w:caps w:val="0"/>
                <w:color w:val="666666" w:themeColor="background2"/>
                <w:sz w:val="20"/>
                <w:szCs w:val="20"/>
              </w:rPr>
              <w:t xml:space="preserve">EHR (Electronic health record) </w:t>
            </w: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software applications.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 xml:space="preserve">Effectively demonstrate all of the capabilities of EHR software to clients, including </w:t>
            </w:r>
            <w:r w:rsidRPr="00586029">
              <w:rPr>
                <w:b/>
                <w:caps w:val="0"/>
                <w:color w:val="666666" w:themeColor="background2"/>
                <w:sz w:val="20"/>
                <w:szCs w:val="20"/>
              </w:rPr>
              <w:t>ICD9 to ICD10</w:t>
            </w: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 xml:space="preserve"> conversation.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 xml:space="preserve">Being a part of Project Management, Transition Management, Workflow Impact, Data Migration and Training, educate clinicians who are EMR users in promoting </w:t>
            </w:r>
            <w:r w:rsidRPr="00586029">
              <w:rPr>
                <w:b/>
                <w:caps w:val="0"/>
                <w:color w:val="666666" w:themeColor="background2"/>
                <w:sz w:val="20"/>
                <w:szCs w:val="20"/>
              </w:rPr>
              <w:t>MeaningfulUse</w:t>
            </w: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 xml:space="preserve"> and its best practices.</w:t>
            </w:r>
          </w:p>
          <w:p w:rsidR="00F716E1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Maintained accuracy, completeness and security for medical records and health information.</w:t>
            </w:r>
          </w:p>
          <w:p w:rsidR="00F51E3E" w:rsidRPr="00586029" w:rsidRDefault="00F51E3E" w:rsidP="00F51E3E">
            <w:pPr>
              <w:pStyle w:val="NoSpacing"/>
              <w:rPr>
                <w:color w:val="666666" w:themeColor="background2"/>
                <w:sz w:val="20"/>
                <w:szCs w:val="20"/>
              </w:rPr>
            </w:pPr>
            <w:r w:rsidRPr="00586029">
              <w:rPr>
                <w:noProof/>
                <w:color w:val="666666" w:themeColor="background2"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16E31220" wp14:editId="203B21D4">
                      <wp:extent cx="3968496" cy="0"/>
                      <wp:effectExtent l="0" t="0" r="0" b="0"/>
                      <wp:docPr id="20" name="Straight Connector 20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4501E5F" id="Straight Connector 20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F716E1" w:rsidRPr="00586029" w:rsidRDefault="00586029" w:rsidP="00B54AD3">
            <w:pPr>
              <w:pStyle w:val="Heading2"/>
              <w:outlineLvl w:val="1"/>
              <w:rPr>
                <w:rFonts w:eastAsiaTheme="minorHAnsi" w:cstheme="minorBidi"/>
                <w:b/>
                <w:color w:val="666666" w:themeColor="background2"/>
                <w:sz w:val="20"/>
                <w:szCs w:val="20"/>
              </w:rPr>
            </w:pPr>
            <w:r w:rsidRPr="00586029">
              <w:rPr>
                <w:rFonts w:eastAsiaTheme="minorHAnsi" w:cstheme="minorBidi"/>
                <w:b/>
                <w:color w:val="666666" w:themeColor="background2"/>
                <w:sz w:val="20"/>
                <w:szCs w:val="20"/>
              </w:rPr>
              <w:t>EHR Implementation Specialist / Product Trainer</w:t>
            </w:r>
          </w:p>
          <w:p w:rsidR="00586029" w:rsidRPr="00586029" w:rsidRDefault="00586029" w:rsidP="00586029">
            <w:pPr>
              <w:pStyle w:val="Heading2"/>
              <w:outlineLvl w:val="1"/>
              <w:rPr>
                <w:rFonts w:eastAsiaTheme="minorHAnsi" w:cstheme="minorBidi"/>
                <w:color w:val="666666" w:themeColor="background2"/>
                <w:sz w:val="20"/>
                <w:szCs w:val="20"/>
              </w:rPr>
            </w:pPr>
            <w:r w:rsidRPr="00586029">
              <w:rPr>
                <w:rFonts w:eastAsiaTheme="minorHAnsi" w:cstheme="minorBidi"/>
                <w:color w:val="666666" w:themeColor="background2"/>
                <w:sz w:val="20"/>
                <w:szCs w:val="20"/>
              </w:rPr>
              <w:t>Sutherland Global Services. Hyderabad, Telangana.</w:t>
            </w:r>
          </w:p>
          <w:p w:rsidR="00B54AD3" w:rsidRPr="00586029" w:rsidRDefault="00586029" w:rsidP="00586029">
            <w:pPr>
              <w:pStyle w:val="Heading2"/>
              <w:outlineLvl w:val="1"/>
              <w:rPr>
                <w:rFonts w:eastAsiaTheme="minorHAnsi" w:cstheme="minorBidi"/>
                <w:color w:val="666666" w:themeColor="background2"/>
                <w:sz w:val="20"/>
                <w:szCs w:val="20"/>
              </w:rPr>
            </w:pPr>
            <w:r w:rsidRPr="00586029">
              <w:rPr>
                <w:rFonts w:eastAsiaTheme="minorHAnsi" w:cstheme="minorBidi"/>
                <w:color w:val="666666" w:themeColor="background2"/>
                <w:sz w:val="20"/>
                <w:szCs w:val="20"/>
              </w:rPr>
              <w:t>Feb 2014 – May 2016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Being a dedicated and solely responsible Implementation Consultant throughout the TWEHR [Touchworks Electronic Health Record] upgrade process in different stages - {Build/Configuration /Testing/ Go Live/Live-Upgrade Phase and till the project Transition to Support Team}.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Assisting COE (Center of Excellence) team with various EHR/EMR activities and participating in ADP (Allscripts Development Program) initiatives like product demo/documentation.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Responsible for Creating, Developing and maintenance of Resources, Products/Partnerships, Solution Accelerators for Platform enabled solutions and Domain related Artifacts for competency development.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Setting up of standards in Methodologies, Processes and working on Benchmarking.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Assisting in project Service Deliveries.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Expanding training and development programs based on the needs of the organization and the individual.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Develop training modules for various data quality process sections.</w:t>
            </w:r>
          </w:p>
          <w:p w:rsidR="00F716E1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Inspect, monitor, record and report quality data for production and incoming Inspection activities to assist in operations.</w:t>
            </w:r>
          </w:p>
          <w:p w:rsidR="00586029" w:rsidRDefault="00586029" w:rsidP="00586029">
            <w:pPr>
              <w:rPr>
                <w:sz w:val="20"/>
                <w:szCs w:val="20"/>
              </w:rPr>
            </w:pPr>
          </w:p>
          <w:p w:rsidR="00F51E3E" w:rsidRPr="00586029" w:rsidRDefault="00F51E3E" w:rsidP="00F51E3E">
            <w:pPr>
              <w:pStyle w:val="NoSpacing"/>
              <w:rPr>
                <w:color w:val="666666" w:themeColor="background2"/>
                <w:sz w:val="20"/>
                <w:szCs w:val="20"/>
              </w:rPr>
            </w:pPr>
            <w:r w:rsidRPr="00586029">
              <w:rPr>
                <w:noProof/>
                <w:color w:val="666666" w:themeColor="background2"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178D9171" wp14:editId="2D116435">
                      <wp:extent cx="3968496" cy="0"/>
                      <wp:effectExtent l="0" t="0" r="0" b="0"/>
                      <wp:docPr id="21" name="Straight Connector 2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BBBC712" id="Straight Connector 2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F716E1" w:rsidRDefault="00586029" w:rsidP="00B54AD3">
            <w:pPr>
              <w:pStyle w:val="Heading2"/>
              <w:outlineLvl w:val="1"/>
              <w:rPr>
                <w:rFonts w:eastAsiaTheme="minorHAnsi" w:cstheme="minorBidi"/>
                <w:color w:val="666666" w:themeColor="background2"/>
                <w:sz w:val="20"/>
                <w:szCs w:val="20"/>
              </w:rPr>
            </w:pPr>
            <w:r w:rsidRPr="00586029">
              <w:rPr>
                <w:rFonts w:eastAsiaTheme="minorHAnsi" w:cstheme="minorBidi"/>
                <w:b/>
                <w:color w:val="666666" w:themeColor="background2"/>
                <w:sz w:val="20"/>
                <w:szCs w:val="20"/>
              </w:rPr>
              <w:t>Technical Support Specialist</w:t>
            </w:r>
          </w:p>
          <w:p w:rsidR="00586029" w:rsidRPr="00586029" w:rsidRDefault="00586029" w:rsidP="00586029">
            <w:r w:rsidRPr="00586029">
              <w:rPr>
                <w:sz w:val="20"/>
                <w:szCs w:val="20"/>
              </w:rPr>
              <w:t>Sitel India,</w:t>
            </w:r>
            <w:r>
              <w:t xml:space="preserve"> </w:t>
            </w:r>
            <w:r w:rsidRPr="00586029">
              <w:rPr>
                <w:sz w:val="20"/>
                <w:szCs w:val="20"/>
              </w:rPr>
              <w:t>Hyderabad, Telangana.</w:t>
            </w:r>
          </w:p>
          <w:p w:rsidR="00B54AD3" w:rsidRPr="00586029" w:rsidRDefault="00586029" w:rsidP="00B54AD3">
            <w:pPr>
              <w:pStyle w:val="Date"/>
              <w:rPr>
                <w:color w:val="666666" w:themeColor="background2"/>
                <w:sz w:val="20"/>
                <w:szCs w:val="20"/>
              </w:rPr>
            </w:pPr>
            <w:r>
              <w:rPr>
                <w:color w:val="666666" w:themeColor="background2"/>
                <w:sz w:val="20"/>
                <w:szCs w:val="20"/>
              </w:rPr>
              <w:t>June 2008-  March 2012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Answer user inquiries regarding Internet software and or hardware operation to resolve problems.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Explained technical information in clear terms to non-technical individuals to promote better understanding.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Maintain records of daily data communication transactions, problems and remedial actions taken, or installation activities.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Develop training materials and procedures, or train users in the proper use of hardware or software.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Assisting in troubleshooting, diagnosing, testing and resolving Internet issues.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Follow standard processes and procedures.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lastRenderedPageBreak/>
              <w:t>Diagnose and resolve technical hardware and software issues involving internet connectivity, email clients.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Collaborated with vendors to locate replacement components and resolve advanced problems.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Delivered technical sales presentations to prospects and presented benefits and value of Internet products.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Worked with software development team on reported errors and bugs on newly released software and assisted in deployment of release fixes.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Responded to support requests from end users and patiently walked individuals through basic troubleshooting tasks.</w:t>
            </w:r>
          </w:p>
          <w:p w:rsid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Documented all transactions and support interactions in system for future reference and addition to knowledge base.</w:t>
            </w:r>
          </w:p>
          <w:p w:rsidR="00586029" w:rsidRDefault="00586029" w:rsidP="00586029">
            <w:pPr>
              <w:pStyle w:val="Heading2"/>
              <w:outlineLvl w:val="1"/>
              <w:rPr>
                <w:rFonts w:eastAsiaTheme="minorHAnsi" w:cstheme="minorBidi"/>
                <w:color w:val="666666" w:themeColor="background2"/>
                <w:sz w:val="20"/>
                <w:szCs w:val="20"/>
              </w:rPr>
            </w:pPr>
            <w:r w:rsidRPr="00586029">
              <w:rPr>
                <w:rFonts w:eastAsiaTheme="minorHAnsi" w:cstheme="minorBidi"/>
                <w:b/>
                <w:color w:val="666666" w:themeColor="background2"/>
                <w:sz w:val="20"/>
                <w:szCs w:val="20"/>
              </w:rPr>
              <w:t xml:space="preserve">Technical Support </w:t>
            </w:r>
            <w:r w:rsidR="005E61EF" w:rsidRPr="005E61EF">
              <w:rPr>
                <w:rFonts w:eastAsiaTheme="minorHAnsi" w:cstheme="minorBidi"/>
                <w:b/>
                <w:color w:val="666666" w:themeColor="background2"/>
                <w:sz w:val="20"/>
                <w:szCs w:val="20"/>
              </w:rPr>
              <w:t>Analyst</w:t>
            </w:r>
          </w:p>
          <w:p w:rsidR="00586029" w:rsidRPr="00586029" w:rsidRDefault="005E61EF" w:rsidP="00586029">
            <w:r w:rsidRPr="005E61EF">
              <w:rPr>
                <w:sz w:val="20"/>
                <w:szCs w:val="20"/>
              </w:rPr>
              <w:t>Nipuna (Satyam Bpo)</w:t>
            </w:r>
            <w:r w:rsidR="00586029" w:rsidRPr="00586029">
              <w:rPr>
                <w:sz w:val="20"/>
                <w:szCs w:val="20"/>
              </w:rPr>
              <w:t>,</w:t>
            </w:r>
            <w:r w:rsidR="00586029">
              <w:t xml:space="preserve"> </w:t>
            </w:r>
            <w:r w:rsidRPr="005E61EF">
              <w:rPr>
                <w:sz w:val="20"/>
                <w:szCs w:val="20"/>
              </w:rPr>
              <w:t>FORMARLY - (SATYAM BPO) (TECH-MAHENDRA).</w:t>
            </w:r>
            <w:r w:rsidR="00586029" w:rsidRPr="00586029">
              <w:rPr>
                <w:sz w:val="20"/>
                <w:szCs w:val="20"/>
              </w:rPr>
              <w:t xml:space="preserve"> Hyderabad, Telangana.</w:t>
            </w:r>
          </w:p>
          <w:p w:rsidR="00586029" w:rsidRPr="00586029" w:rsidRDefault="005E61EF" w:rsidP="00586029">
            <w:pPr>
              <w:pStyle w:val="Date"/>
              <w:rPr>
                <w:color w:val="666666" w:themeColor="background2"/>
                <w:sz w:val="20"/>
                <w:szCs w:val="20"/>
              </w:rPr>
            </w:pPr>
            <w:r>
              <w:rPr>
                <w:color w:val="666666" w:themeColor="background2"/>
                <w:sz w:val="20"/>
                <w:szCs w:val="20"/>
              </w:rPr>
              <w:t xml:space="preserve">September 2006 </w:t>
            </w:r>
            <w:r w:rsidR="00586029">
              <w:rPr>
                <w:color w:val="666666" w:themeColor="background2"/>
                <w:sz w:val="20"/>
                <w:szCs w:val="20"/>
              </w:rPr>
              <w:t xml:space="preserve">-  </w:t>
            </w:r>
            <w:r>
              <w:rPr>
                <w:color w:val="666666" w:themeColor="background2"/>
                <w:sz w:val="20"/>
                <w:szCs w:val="20"/>
              </w:rPr>
              <w:t>February 2008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Answer user inquiries regarding Internet software and or hardware operation to resolve problems.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Explained technical information in clear terms to non-technical individuals to promote better understanding.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Maintain records of daily data communication transactions, problems and remedial actions taken, or installation activities.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Develop training materials and procedures, or train users in the proper use of hardware or software.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Assisting in troubleshooting, diagnosing, testing and resolving Internet issues.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Follow standard processes and procedures.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Diagnose and resolve technical hardware and software issues involving internet connectivity, email clients.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Collaborated with vendors to locate replacement components and resolve advanced problems.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Delivered technical sales presentations to prospects and presented benefits and value of Internet products.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Worked with software development team on reported errors and bugs on newly released software and assisted in deployment of release fixes.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Responded to support requests from end users and patiently walked individuals through basic troubleshooting tasks.</w:t>
            </w:r>
          </w:p>
          <w:p w:rsidR="00586029" w:rsidRPr="00586029" w:rsidRDefault="00586029" w:rsidP="00586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86029">
              <w:rPr>
                <w:caps w:val="0"/>
                <w:color w:val="666666" w:themeColor="background2"/>
                <w:sz w:val="20"/>
                <w:szCs w:val="20"/>
              </w:rPr>
              <w:t>Documented all transactions and support interactions in system for future reference and addition to knowledge base.</w:t>
            </w:r>
          </w:p>
          <w:p w:rsidR="00586029" w:rsidRPr="00586029" w:rsidRDefault="00586029" w:rsidP="00586029">
            <w:pPr>
              <w:rPr>
                <w:sz w:val="20"/>
                <w:szCs w:val="20"/>
              </w:rPr>
            </w:pPr>
          </w:p>
          <w:p w:rsidR="00F716E1" w:rsidRDefault="005E61EF" w:rsidP="005E61EF">
            <w:pPr>
              <w:pStyle w:val="NoSpacing"/>
            </w:pPr>
            <w:r w:rsidRPr="005E61EF">
              <w:t>Accomplishments</w:t>
            </w:r>
          </w:p>
          <w:p w:rsidR="005E61EF" w:rsidRPr="005E61EF" w:rsidRDefault="005E61EF" w:rsidP="005E61EF">
            <w:pPr>
              <w:pStyle w:val="NoSpacing"/>
            </w:pPr>
            <w:r w:rsidRPr="00586029">
              <w:rPr>
                <w:noProof/>
                <w:color w:val="666666" w:themeColor="background2"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29696F22" wp14:editId="4CD94650">
                      <wp:extent cx="521970" cy="0"/>
                      <wp:effectExtent l="0" t="0" r="0" b="0"/>
                      <wp:docPr id="1" name="Straight Connector 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7212EA9" id="Straight Connector 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Ld5c3bjAQAAIg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5E61EF" w:rsidRPr="005E61EF" w:rsidRDefault="005E61EF" w:rsidP="005E61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E61EF">
              <w:rPr>
                <w:caps w:val="0"/>
                <w:color w:val="666666" w:themeColor="background2"/>
                <w:sz w:val="20"/>
                <w:szCs w:val="20"/>
              </w:rPr>
              <w:t>Worked closely with development team to enhance and upgrade existing EHR software to the next level.</w:t>
            </w:r>
          </w:p>
          <w:p w:rsidR="005E61EF" w:rsidRPr="005E61EF" w:rsidRDefault="005E61EF" w:rsidP="005E61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aps w:val="0"/>
                <w:color w:val="666666" w:themeColor="background2"/>
                <w:sz w:val="20"/>
                <w:szCs w:val="20"/>
              </w:rPr>
            </w:pPr>
            <w:r w:rsidRPr="005E61EF">
              <w:rPr>
                <w:caps w:val="0"/>
                <w:color w:val="666666" w:themeColor="background2"/>
                <w:sz w:val="20"/>
                <w:szCs w:val="20"/>
              </w:rPr>
              <w:t>Worked on a project of Medscan software of Medgen EHR program and initiated the scope to reduce Time and Efforts for clients to scan and upload patient documents on to the patient charts.</w:t>
            </w:r>
          </w:p>
          <w:p w:rsidR="00453E95" w:rsidRPr="005E61EF" w:rsidRDefault="00453E95" w:rsidP="00453E9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720"/>
              <w:rPr>
                <w:caps w:val="0"/>
                <w:color w:val="666666" w:themeColor="background2"/>
                <w:sz w:val="20"/>
                <w:szCs w:val="20"/>
              </w:rPr>
            </w:pPr>
          </w:p>
          <w:p w:rsidR="00453E95" w:rsidRDefault="00453E95" w:rsidP="00453E95">
            <w:pPr>
              <w:pStyle w:val="NoSpacing"/>
            </w:pPr>
            <w:r>
              <w:t>PERSONAL INFORMATION</w:t>
            </w:r>
          </w:p>
          <w:p w:rsidR="00453E95" w:rsidRDefault="00453E95" w:rsidP="00453E95">
            <w:pPr>
              <w:widowControl w:val="0"/>
              <w:autoSpaceDE w:val="0"/>
              <w:autoSpaceDN w:val="0"/>
              <w:adjustRightInd w:val="0"/>
            </w:pPr>
            <w:r w:rsidRPr="00586029">
              <w:rPr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44F75845" wp14:editId="60023A5D">
                      <wp:extent cx="521970" cy="0"/>
                      <wp:effectExtent l="0" t="0" r="0" b="0"/>
                      <wp:docPr id="2" name="Straight Connector 2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7F2DC81" id="Straight Connector 2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LpGTkHjAQAAIg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453E95" w:rsidRPr="003F43D6" w:rsidRDefault="00453E95" w:rsidP="00453E95">
            <w:pPr>
              <w:pStyle w:val="NoSpacing"/>
              <w:rPr>
                <w:color w:val="666666" w:themeColor="background2"/>
                <w:sz w:val="20"/>
                <w:szCs w:val="20"/>
              </w:rPr>
            </w:pPr>
            <w:r w:rsidRPr="003F43D6">
              <w:rPr>
                <w:color w:val="666666" w:themeColor="background2"/>
                <w:sz w:val="20"/>
                <w:szCs w:val="20"/>
              </w:rPr>
              <w:t>Name</w:t>
            </w:r>
            <w:r w:rsidRPr="003F43D6">
              <w:rPr>
                <w:color w:val="666666" w:themeColor="background2"/>
                <w:sz w:val="20"/>
                <w:szCs w:val="20"/>
              </w:rPr>
              <w:tab/>
            </w:r>
            <w:r w:rsidRPr="003F43D6">
              <w:rPr>
                <w:color w:val="666666" w:themeColor="background2"/>
                <w:sz w:val="20"/>
                <w:szCs w:val="20"/>
              </w:rPr>
              <w:tab/>
            </w:r>
            <w:r w:rsidRPr="003F43D6">
              <w:rPr>
                <w:color w:val="666666" w:themeColor="background2"/>
                <w:sz w:val="20"/>
                <w:szCs w:val="20"/>
              </w:rPr>
              <w:tab/>
              <w:t xml:space="preserve">: </w:t>
            </w:r>
            <w:r w:rsidRPr="003F43D6">
              <w:rPr>
                <w:color w:val="666666" w:themeColor="background2"/>
                <w:sz w:val="20"/>
                <w:szCs w:val="20"/>
              </w:rPr>
              <w:tab/>
              <w:t>S. Ajay Shekhar Reddy</w:t>
            </w:r>
          </w:p>
          <w:p w:rsidR="00453E95" w:rsidRPr="003F43D6" w:rsidRDefault="00453E95" w:rsidP="00453E95">
            <w:pPr>
              <w:pStyle w:val="NoSpacing"/>
              <w:rPr>
                <w:color w:val="666666" w:themeColor="background2"/>
                <w:sz w:val="20"/>
                <w:szCs w:val="20"/>
              </w:rPr>
            </w:pPr>
            <w:r w:rsidRPr="003F43D6">
              <w:rPr>
                <w:color w:val="666666" w:themeColor="background2"/>
                <w:sz w:val="20"/>
                <w:szCs w:val="20"/>
              </w:rPr>
              <w:t>Father’s Name</w:t>
            </w:r>
            <w:r w:rsidRPr="003F43D6">
              <w:rPr>
                <w:color w:val="666666" w:themeColor="background2"/>
                <w:sz w:val="20"/>
                <w:szCs w:val="20"/>
              </w:rPr>
              <w:tab/>
              <w:t xml:space="preserve">             </w:t>
            </w:r>
            <w:r w:rsidR="003F43D6" w:rsidRPr="003F43D6">
              <w:rPr>
                <w:color w:val="666666" w:themeColor="background2"/>
                <w:sz w:val="20"/>
                <w:szCs w:val="20"/>
              </w:rPr>
              <w:t xml:space="preserve">  </w:t>
            </w:r>
            <w:r w:rsidRPr="003F43D6">
              <w:rPr>
                <w:color w:val="666666" w:themeColor="background2"/>
                <w:sz w:val="20"/>
                <w:szCs w:val="20"/>
              </w:rPr>
              <w:t xml:space="preserve"> :</w:t>
            </w:r>
            <w:r w:rsidRPr="003F43D6">
              <w:rPr>
                <w:color w:val="666666" w:themeColor="background2"/>
                <w:sz w:val="20"/>
                <w:szCs w:val="20"/>
              </w:rPr>
              <w:tab/>
              <w:t>S. Narender Reddy (Late)</w:t>
            </w:r>
          </w:p>
          <w:p w:rsidR="00453E95" w:rsidRPr="003F43D6" w:rsidRDefault="00453E95" w:rsidP="00453E95">
            <w:pPr>
              <w:pStyle w:val="NoSpacing"/>
              <w:rPr>
                <w:color w:val="666666" w:themeColor="background2"/>
                <w:sz w:val="20"/>
                <w:szCs w:val="20"/>
              </w:rPr>
            </w:pPr>
            <w:r w:rsidRPr="003F43D6">
              <w:rPr>
                <w:color w:val="666666" w:themeColor="background2"/>
                <w:sz w:val="20"/>
                <w:szCs w:val="20"/>
              </w:rPr>
              <w:t>Date of Birth</w:t>
            </w:r>
            <w:r w:rsidRPr="003F43D6">
              <w:rPr>
                <w:color w:val="666666" w:themeColor="background2"/>
                <w:sz w:val="20"/>
                <w:szCs w:val="20"/>
              </w:rPr>
              <w:tab/>
            </w:r>
            <w:r w:rsidRPr="003F43D6">
              <w:rPr>
                <w:color w:val="666666" w:themeColor="background2"/>
                <w:sz w:val="20"/>
                <w:szCs w:val="20"/>
              </w:rPr>
              <w:tab/>
              <w:t xml:space="preserve">: </w:t>
            </w:r>
            <w:r w:rsidRPr="003F43D6">
              <w:rPr>
                <w:color w:val="666666" w:themeColor="background2"/>
                <w:sz w:val="20"/>
                <w:szCs w:val="20"/>
              </w:rPr>
              <w:tab/>
              <w:t>21st December 1986.</w:t>
            </w:r>
          </w:p>
          <w:p w:rsidR="00586029" w:rsidRPr="00453E95" w:rsidRDefault="00453E95" w:rsidP="00453E95">
            <w:pPr>
              <w:pStyle w:val="NoSpacing"/>
              <w:rPr>
                <w:sz w:val="22"/>
                <w:szCs w:val="22"/>
              </w:rPr>
            </w:pPr>
            <w:r w:rsidRPr="003F43D6">
              <w:rPr>
                <w:color w:val="666666" w:themeColor="background2"/>
                <w:sz w:val="20"/>
                <w:szCs w:val="20"/>
              </w:rPr>
              <w:t>Marital Status</w:t>
            </w:r>
            <w:r w:rsidRPr="003F43D6">
              <w:rPr>
                <w:color w:val="666666" w:themeColor="background2"/>
                <w:sz w:val="20"/>
                <w:szCs w:val="20"/>
              </w:rPr>
              <w:tab/>
            </w:r>
            <w:r w:rsidRPr="003F43D6">
              <w:rPr>
                <w:color w:val="666666" w:themeColor="background2"/>
                <w:sz w:val="20"/>
                <w:szCs w:val="20"/>
              </w:rPr>
              <w:tab/>
              <w:t xml:space="preserve">: </w:t>
            </w:r>
            <w:r w:rsidRPr="003F43D6">
              <w:rPr>
                <w:color w:val="666666" w:themeColor="background2"/>
                <w:sz w:val="20"/>
                <w:szCs w:val="20"/>
              </w:rPr>
              <w:tab/>
              <w:t>Married.</w:t>
            </w:r>
          </w:p>
        </w:tc>
      </w:tr>
      <w:tr w:rsidR="00F716E1" w:rsidRPr="00320ECB" w:rsidTr="0089047A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1072317644"/>
              <w:placeholder>
                <w:docPart w:val="A1B12767C46147968A4FC041F97A8AE2"/>
              </w:placeholder>
              <w:temporary/>
              <w:showingPlcHdr/>
              <w15:appearance w15:val="hidden"/>
            </w:sdtPr>
            <w:sdtEndPr/>
            <w:sdtContent>
              <w:p w:rsidR="00F716E1" w:rsidRPr="00173B36" w:rsidRDefault="00FF673C" w:rsidP="00FF673C">
                <w:pPr>
                  <w:pStyle w:val="Heading1"/>
                  <w:outlineLvl w:val="0"/>
                </w:pPr>
                <w:r w:rsidRPr="00173B36">
                  <w:t>EDUCATION</w:t>
                </w:r>
              </w:p>
            </w:sdtContent>
          </w:sdt>
          <w:p w:rsidR="00F53B71" w:rsidRPr="00173B36" w:rsidRDefault="00F53B71" w:rsidP="00F53B71">
            <w:pPr>
              <w:pStyle w:val="NoSpacing"/>
            </w:pPr>
            <w:r w:rsidRPr="00173B36"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3532CACE" wp14:editId="3B2B86DC">
                      <wp:extent cx="521970" cy="0"/>
                      <wp:effectExtent l="0" t="0" r="0" b="0"/>
                      <wp:docPr id="19" name="Straight Connector 19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6B8B56A" id="Straight Connector 19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PYyuejjAQAAJA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F716E1" w:rsidRPr="005E61EF" w:rsidRDefault="005E61EF" w:rsidP="00F53B71">
            <w:pPr>
              <w:pStyle w:val="Heading2"/>
              <w:outlineLvl w:val="1"/>
              <w:rPr>
                <w:sz w:val="22"/>
                <w:szCs w:val="22"/>
              </w:rPr>
            </w:pPr>
            <w:r w:rsidRPr="005E61EF">
              <w:rPr>
                <w:sz w:val="22"/>
                <w:szCs w:val="22"/>
              </w:rPr>
              <w:t xml:space="preserve"> SSC:</w:t>
            </w:r>
            <w:r>
              <w:rPr>
                <w:sz w:val="22"/>
                <w:szCs w:val="22"/>
              </w:rPr>
              <w:t xml:space="preserve"> </w:t>
            </w:r>
            <w:r w:rsidRPr="005E61EF">
              <w:rPr>
                <w:sz w:val="22"/>
                <w:szCs w:val="22"/>
              </w:rPr>
              <w:t xml:space="preserve">Secondary School </w:t>
            </w:r>
            <w:r w:rsidR="003F43D6" w:rsidRPr="005E61EF">
              <w:rPr>
                <w:sz w:val="22"/>
                <w:szCs w:val="22"/>
              </w:rPr>
              <w:t>of</w:t>
            </w:r>
            <w:r w:rsidRPr="005E61EF">
              <w:rPr>
                <w:sz w:val="22"/>
                <w:szCs w:val="22"/>
              </w:rPr>
              <w:t xml:space="preserve"> Certificate </w:t>
            </w:r>
            <w:r w:rsidR="003F43D6" w:rsidRPr="005E61EF">
              <w:rPr>
                <w:sz w:val="22"/>
                <w:szCs w:val="22"/>
              </w:rPr>
              <w:t>from</w:t>
            </w:r>
            <w:r w:rsidRPr="005E61EF">
              <w:rPr>
                <w:sz w:val="22"/>
                <w:szCs w:val="22"/>
              </w:rPr>
              <w:t xml:space="preserve"> State Board</w:t>
            </w:r>
          </w:p>
          <w:p w:rsidR="005E61EF" w:rsidRPr="005E61EF" w:rsidRDefault="005E61EF" w:rsidP="005E61EF">
            <w:pPr>
              <w:rPr>
                <w:rFonts w:eastAsiaTheme="majorEastAsia" w:cstheme="majorBidi"/>
                <w:color w:val="5E7697" w:themeColor="accent1"/>
                <w:sz w:val="22"/>
                <w:szCs w:val="22"/>
              </w:rPr>
            </w:pPr>
            <w:r w:rsidRPr="005E61EF"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>Intermediate:</w:t>
            </w:r>
            <w:r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 xml:space="preserve"> </w:t>
            </w:r>
            <w:r w:rsidRPr="005E61EF"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 xml:space="preserve">Intermediate </w:t>
            </w:r>
            <w:r w:rsidR="003F43D6" w:rsidRPr="005E61EF"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>with</w:t>
            </w:r>
            <w:r w:rsidRPr="005E61EF"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 xml:space="preserve"> Commerce, Economics </w:t>
            </w:r>
            <w:r w:rsidR="003F43D6" w:rsidRPr="005E61EF"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>and</w:t>
            </w:r>
            <w:r w:rsidRPr="005E61EF"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 xml:space="preserve"> Civics.</w:t>
            </w:r>
          </w:p>
          <w:p w:rsidR="005E61EF" w:rsidRPr="005E61EF" w:rsidRDefault="005E61EF" w:rsidP="005E61EF">
            <w:pPr>
              <w:rPr>
                <w:rFonts w:eastAsiaTheme="majorEastAsia" w:cstheme="majorBidi"/>
                <w:color w:val="5E7697" w:themeColor="accent1"/>
                <w:sz w:val="22"/>
                <w:szCs w:val="22"/>
              </w:rPr>
            </w:pPr>
            <w:r w:rsidRPr="005E61EF"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>Bachelors:</w:t>
            </w:r>
            <w:r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 xml:space="preserve"> </w:t>
            </w:r>
            <w:r w:rsidRPr="005E61EF"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>Bachelors of Computer Application (BCA)</w:t>
            </w:r>
          </w:p>
          <w:p w:rsidR="00F716E1" w:rsidRPr="00173B36" w:rsidRDefault="00F716E1" w:rsidP="00F53B71">
            <w:pPr>
              <w:pStyle w:val="Date"/>
            </w:pPr>
          </w:p>
          <w:p w:rsidR="00F716E1" w:rsidRPr="00173B36" w:rsidRDefault="00F716E1" w:rsidP="00F53B71"/>
          <w:p w:rsidR="00F51E3E" w:rsidRPr="00173B36" w:rsidRDefault="00F51E3E" w:rsidP="00F51E3E">
            <w:pPr>
              <w:pStyle w:val="NoSpacing"/>
            </w:pPr>
            <w:r w:rsidRPr="00173B36"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7207A8C2" wp14:editId="2D5C1E76">
                      <wp:extent cx="2016000" cy="0"/>
                      <wp:effectExtent l="0" t="0" r="0" b="0"/>
                      <wp:docPr id="22" name="Straight Connector 22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6AE695D" id="Straight Connector 22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F716E1" w:rsidRPr="00173B36" w:rsidRDefault="005E61EF" w:rsidP="00B54AD3">
            <w:pPr>
              <w:pStyle w:val="Heading2"/>
              <w:outlineLvl w:val="1"/>
            </w:pPr>
            <w:r w:rsidRPr="005E61EF">
              <w:rPr>
                <w:rFonts w:asciiTheme="majorHAnsi" w:hAnsiTheme="majorHAnsi"/>
                <w:caps/>
                <w:color w:val="auto"/>
                <w:szCs w:val="32"/>
              </w:rPr>
              <w:t>Certifications</w:t>
            </w:r>
          </w:p>
          <w:p w:rsidR="005E61EF" w:rsidRPr="005E61EF" w:rsidRDefault="005E61EF" w:rsidP="005E61EF">
            <w:pPr>
              <w:rPr>
                <w:rFonts w:eastAsiaTheme="majorEastAsia" w:cstheme="majorBidi"/>
                <w:color w:val="5E7697" w:themeColor="accent1"/>
                <w:sz w:val="22"/>
                <w:szCs w:val="22"/>
              </w:rPr>
            </w:pPr>
            <w:r w:rsidRPr="005E61EF"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>Diploma in Mobile Technology, from Govt. Institute of Electronics.</w:t>
            </w:r>
          </w:p>
          <w:p w:rsidR="005E61EF" w:rsidRPr="005E61EF" w:rsidRDefault="005E61EF" w:rsidP="005E61EF">
            <w:pPr>
              <w:rPr>
                <w:rFonts w:eastAsiaTheme="majorEastAsia" w:cstheme="majorBidi"/>
                <w:color w:val="5E7697" w:themeColor="accent1"/>
                <w:sz w:val="22"/>
                <w:szCs w:val="22"/>
              </w:rPr>
            </w:pPr>
            <w:r w:rsidRPr="005E61EF"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>Diploma in Hardware &amp; Networking from SETWIN.</w:t>
            </w:r>
          </w:p>
          <w:p w:rsidR="005E61EF" w:rsidRPr="005E61EF" w:rsidRDefault="005E61EF" w:rsidP="005E61EF">
            <w:pPr>
              <w:rPr>
                <w:rFonts w:eastAsiaTheme="majorEastAsia" w:cstheme="majorBidi"/>
                <w:color w:val="5E7697" w:themeColor="accent1"/>
                <w:sz w:val="22"/>
                <w:szCs w:val="22"/>
              </w:rPr>
            </w:pPr>
            <w:r w:rsidRPr="005E61EF"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>MCSE from ZOOM Technologies.</w:t>
            </w:r>
          </w:p>
          <w:p w:rsidR="005E61EF" w:rsidRPr="005E61EF" w:rsidRDefault="005E61EF" w:rsidP="005E61EF">
            <w:pPr>
              <w:rPr>
                <w:rFonts w:eastAsiaTheme="majorEastAsia" w:cstheme="majorBidi"/>
                <w:color w:val="5E7697" w:themeColor="accent1"/>
                <w:sz w:val="22"/>
                <w:szCs w:val="22"/>
              </w:rPr>
            </w:pPr>
            <w:r w:rsidRPr="005E61EF">
              <w:rPr>
                <w:rFonts w:eastAsiaTheme="majorEastAsia" w:cstheme="majorBidi"/>
                <w:color w:val="5E7697" w:themeColor="accent1"/>
                <w:sz w:val="22"/>
                <w:szCs w:val="22"/>
              </w:rPr>
              <w:t>Microsoft Certified Professional (MCP 2006)</w:t>
            </w:r>
          </w:p>
          <w:p w:rsidR="00F716E1" w:rsidRPr="00173B36" w:rsidRDefault="00F716E1" w:rsidP="005E61EF"/>
        </w:tc>
        <w:tc>
          <w:tcPr>
            <w:tcW w:w="7244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F716E1" w:rsidRPr="00173B36" w:rsidRDefault="00F716E1" w:rsidP="00241482"/>
        </w:tc>
      </w:tr>
    </w:tbl>
    <w:p w:rsidR="00535F87" w:rsidRPr="00173B36" w:rsidRDefault="00535F87" w:rsidP="007E1FA8"/>
    <w:sectPr w:rsidR="00535F87" w:rsidRPr="00173B36" w:rsidSect="00D04093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A8" w:rsidRDefault="00C876A8" w:rsidP="00BA3E51">
      <w:pPr>
        <w:spacing w:line="240" w:lineRule="auto"/>
      </w:pPr>
      <w:r>
        <w:separator/>
      </w:r>
    </w:p>
  </w:endnote>
  <w:endnote w:type="continuationSeparator" w:id="0">
    <w:p w:rsidR="00C876A8" w:rsidRDefault="00C876A8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A8" w:rsidRDefault="00C876A8" w:rsidP="00BA3E51">
      <w:pPr>
        <w:spacing w:line="240" w:lineRule="auto"/>
      </w:pPr>
      <w:r>
        <w:separator/>
      </w:r>
    </w:p>
  </w:footnote>
  <w:footnote w:type="continuationSeparator" w:id="0">
    <w:p w:rsidR="00C876A8" w:rsidRDefault="00C876A8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Email icon" style="width:75pt;height:61.8pt;visibility:visible;mso-wrap-style:square" o:bullet="t">
        <v:imagedata r:id="rId1" o:title="Email icon"/>
      </v:shape>
    </w:pict>
  </w:numPicBullet>
  <w:numPicBullet w:numPicBulletId="1">
    <w:pict>
      <v:shape id="_x0000_i1029" type="#_x0000_t75" alt="Phone icon" style="width:15.6pt;height:15pt;visibility:visible;mso-wrap-style:square" o:bullet="t">
        <v:imagedata r:id="rId2" o:title="Phone icon"/>
      </v:shape>
    </w:pict>
  </w:numPicBullet>
  <w:abstractNum w:abstractNumId="0" w15:restartNumberingAfterBreak="0">
    <w:nsid w:val="1275420A"/>
    <w:multiLevelType w:val="hybridMultilevel"/>
    <w:tmpl w:val="5FC809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5719"/>
    <w:multiLevelType w:val="hybridMultilevel"/>
    <w:tmpl w:val="40CEAB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84781"/>
    <w:multiLevelType w:val="multilevel"/>
    <w:tmpl w:val="A5DA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31011"/>
    <w:multiLevelType w:val="hybridMultilevel"/>
    <w:tmpl w:val="1CB83E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55643"/>
    <w:multiLevelType w:val="hybridMultilevel"/>
    <w:tmpl w:val="33D4CE6A"/>
    <w:lvl w:ilvl="0" w:tplc="67BAD2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C68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C64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369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B8FE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6A8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209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64B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FEB3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00597C"/>
    <w:multiLevelType w:val="hybridMultilevel"/>
    <w:tmpl w:val="647208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5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29"/>
    <w:rsid w:val="00001F24"/>
    <w:rsid w:val="00041F8A"/>
    <w:rsid w:val="00045F2E"/>
    <w:rsid w:val="00055BBC"/>
    <w:rsid w:val="00073BF3"/>
    <w:rsid w:val="00081B51"/>
    <w:rsid w:val="000A6E00"/>
    <w:rsid w:val="000B72F6"/>
    <w:rsid w:val="000C7293"/>
    <w:rsid w:val="000D3891"/>
    <w:rsid w:val="000F3FE2"/>
    <w:rsid w:val="00140582"/>
    <w:rsid w:val="00144334"/>
    <w:rsid w:val="00173B36"/>
    <w:rsid w:val="00177BCB"/>
    <w:rsid w:val="001E5794"/>
    <w:rsid w:val="001F6D5E"/>
    <w:rsid w:val="00217454"/>
    <w:rsid w:val="002251C8"/>
    <w:rsid w:val="0023600D"/>
    <w:rsid w:val="00241482"/>
    <w:rsid w:val="00261E7B"/>
    <w:rsid w:val="00293BB8"/>
    <w:rsid w:val="002954B8"/>
    <w:rsid w:val="002A4A92"/>
    <w:rsid w:val="002B0852"/>
    <w:rsid w:val="002C0662"/>
    <w:rsid w:val="002D5478"/>
    <w:rsid w:val="00320ECB"/>
    <w:rsid w:val="00344FC0"/>
    <w:rsid w:val="00377A0D"/>
    <w:rsid w:val="00382737"/>
    <w:rsid w:val="003E02DA"/>
    <w:rsid w:val="003E1692"/>
    <w:rsid w:val="003E7783"/>
    <w:rsid w:val="003F43D6"/>
    <w:rsid w:val="00442A0E"/>
    <w:rsid w:val="00443C70"/>
    <w:rsid w:val="00453E95"/>
    <w:rsid w:val="004A4C74"/>
    <w:rsid w:val="004E5226"/>
    <w:rsid w:val="004E6AB2"/>
    <w:rsid w:val="004E70E8"/>
    <w:rsid w:val="00535F87"/>
    <w:rsid w:val="00564622"/>
    <w:rsid w:val="00586029"/>
    <w:rsid w:val="005A3E0B"/>
    <w:rsid w:val="005B3227"/>
    <w:rsid w:val="005E61EF"/>
    <w:rsid w:val="0068094B"/>
    <w:rsid w:val="00686284"/>
    <w:rsid w:val="0073402D"/>
    <w:rsid w:val="00792D43"/>
    <w:rsid w:val="007B30FE"/>
    <w:rsid w:val="007B7A61"/>
    <w:rsid w:val="007E1FA8"/>
    <w:rsid w:val="007E6083"/>
    <w:rsid w:val="0084089E"/>
    <w:rsid w:val="00855181"/>
    <w:rsid w:val="00882F23"/>
    <w:rsid w:val="0089047A"/>
    <w:rsid w:val="008A1020"/>
    <w:rsid w:val="008A1250"/>
    <w:rsid w:val="008A1FCF"/>
    <w:rsid w:val="008B1112"/>
    <w:rsid w:val="008C78F5"/>
    <w:rsid w:val="00914419"/>
    <w:rsid w:val="00962E61"/>
    <w:rsid w:val="00986331"/>
    <w:rsid w:val="009A6667"/>
    <w:rsid w:val="009C7105"/>
    <w:rsid w:val="00A122BB"/>
    <w:rsid w:val="00A23A80"/>
    <w:rsid w:val="00A37F9E"/>
    <w:rsid w:val="00A7614D"/>
    <w:rsid w:val="00AB7FE5"/>
    <w:rsid w:val="00AC1E5A"/>
    <w:rsid w:val="00B54AD3"/>
    <w:rsid w:val="00B62B99"/>
    <w:rsid w:val="00B643D0"/>
    <w:rsid w:val="00B71E93"/>
    <w:rsid w:val="00B87E22"/>
    <w:rsid w:val="00BA3E51"/>
    <w:rsid w:val="00BB3142"/>
    <w:rsid w:val="00BD6049"/>
    <w:rsid w:val="00C155FC"/>
    <w:rsid w:val="00C532FC"/>
    <w:rsid w:val="00C75D84"/>
    <w:rsid w:val="00C857CB"/>
    <w:rsid w:val="00C876A8"/>
    <w:rsid w:val="00CA5CD9"/>
    <w:rsid w:val="00CF28F7"/>
    <w:rsid w:val="00D04093"/>
    <w:rsid w:val="00D0794D"/>
    <w:rsid w:val="00D140DF"/>
    <w:rsid w:val="00D666BB"/>
    <w:rsid w:val="00D720DF"/>
    <w:rsid w:val="00D92ED4"/>
    <w:rsid w:val="00D94ABF"/>
    <w:rsid w:val="00E20245"/>
    <w:rsid w:val="00E4379F"/>
    <w:rsid w:val="00E65596"/>
    <w:rsid w:val="00E87745"/>
    <w:rsid w:val="00EA0042"/>
    <w:rsid w:val="00EB1D1B"/>
    <w:rsid w:val="00F36875"/>
    <w:rsid w:val="00F51E3E"/>
    <w:rsid w:val="00F53B71"/>
    <w:rsid w:val="00F716E1"/>
    <w:rsid w:val="00F908C3"/>
    <w:rsid w:val="00F91753"/>
    <w:rsid w:val="00FB1F01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B58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EC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7CB"/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7CB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320ECB"/>
    <w:pPr>
      <w:numPr>
        <w:numId w:val="1"/>
      </w:numPr>
      <w:spacing w:before="60" w:after="60" w:line="400" w:lineRule="exact"/>
      <w:contextualSpacing/>
    </w:pPr>
    <w:rPr>
      <w:caps/>
      <w:color w:val="5E7697" w:themeColor="accen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h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ontactChar">
    <w:name w:val="Contact Char"/>
    <w:basedOn w:val="DefaultParagraphFon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320ECB"/>
    <w:rPr>
      <w:color w:val="806153" w:themeColor="accent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\AppData\Roaming\Microsoft\Templates\Column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1546055515428CB420B06E337C2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EEE9-BBEE-4E21-8E82-18CD32779F9F}"/>
      </w:docPartPr>
      <w:docPartBody>
        <w:p w:rsidR="00E92DA8" w:rsidRDefault="00D73086">
          <w:pPr>
            <w:pStyle w:val="B11546055515428CB420B06E337C2FA5"/>
          </w:pPr>
          <w:r w:rsidRPr="00173B36">
            <w:t>CONTACT</w:t>
          </w:r>
        </w:p>
      </w:docPartBody>
    </w:docPart>
    <w:docPart>
      <w:docPartPr>
        <w:name w:val="38577F373E10409593515B79856CA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94F0F-C7A3-40FE-A340-E46EAF9A753F}"/>
      </w:docPartPr>
      <w:docPartBody>
        <w:p w:rsidR="00E92DA8" w:rsidRDefault="00D73086">
          <w:pPr>
            <w:pStyle w:val="38577F373E10409593515B79856CABC2"/>
          </w:pPr>
          <w:r w:rsidRPr="00173B36">
            <w:t>SKILLS</w:t>
          </w:r>
        </w:p>
      </w:docPartBody>
    </w:docPart>
    <w:docPart>
      <w:docPartPr>
        <w:name w:val="FC24C7282D57476F9A3015248B19E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E12FB-4F05-4715-A467-8ECAE418F10B}"/>
      </w:docPartPr>
      <w:docPartBody>
        <w:p w:rsidR="00E92DA8" w:rsidRDefault="00D73086">
          <w:pPr>
            <w:pStyle w:val="FC24C7282D57476F9A3015248B19E850"/>
          </w:pPr>
          <w:r w:rsidRPr="00173B36">
            <w:t>EXPERIENCE</w:t>
          </w:r>
        </w:p>
      </w:docPartBody>
    </w:docPart>
    <w:docPart>
      <w:docPartPr>
        <w:name w:val="A1B12767C46147968A4FC041F97A8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5496D-06DD-4E4C-B807-29F8FA5D7BCC}"/>
      </w:docPartPr>
      <w:docPartBody>
        <w:p w:rsidR="00E92DA8" w:rsidRDefault="00D73086">
          <w:pPr>
            <w:pStyle w:val="A1B12767C46147968A4FC041F97A8AE2"/>
          </w:pPr>
          <w:r w:rsidRPr="00173B3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5B9BD5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86"/>
    <w:rsid w:val="0073021F"/>
    <w:rsid w:val="00855A8A"/>
    <w:rsid w:val="00D73086"/>
    <w:rsid w:val="00E9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C96054BB254729AE371E9DFB421F4E">
    <w:name w:val="DFC96054BB254729AE371E9DFB421F4E"/>
  </w:style>
  <w:style w:type="paragraph" w:customStyle="1" w:styleId="5919CAD70D3B42F7B5BC8DCA37FBFA55">
    <w:name w:val="5919CAD70D3B42F7B5BC8DCA37FBFA55"/>
  </w:style>
  <w:style w:type="paragraph" w:customStyle="1" w:styleId="B11546055515428CB420B06E337C2FA5">
    <w:name w:val="B11546055515428CB420B06E337C2FA5"/>
  </w:style>
  <w:style w:type="paragraph" w:customStyle="1" w:styleId="E42C10DA897E4E558186AE3509BAEF54">
    <w:name w:val="E42C10DA897E4E558186AE3509BAEF54"/>
  </w:style>
  <w:style w:type="paragraph" w:customStyle="1" w:styleId="64D2B2659FF24719B8A635E20BD65C4D">
    <w:name w:val="64D2B2659FF24719B8A635E20BD65C4D"/>
  </w:style>
  <w:style w:type="paragraph" w:customStyle="1" w:styleId="EBB38D81228F4C6FB1796E76E27497B6">
    <w:name w:val="EBB38D81228F4C6FB1796E76E27497B6"/>
  </w:style>
  <w:style w:type="paragraph" w:customStyle="1" w:styleId="886FE49DEF8847399BFB91910739335C">
    <w:name w:val="886FE49DEF8847399BFB91910739335C"/>
  </w:style>
  <w:style w:type="paragraph" w:customStyle="1" w:styleId="47890790D86D4D3C94C112B2C55F3A30">
    <w:name w:val="47890790D86D4D3C94C112B2C55F3A30"/>
  </w:style>
  <w:style w:type="paragraph" w:customStyle="1" w:styleId="C20F274820CB49E08B9E2D5FEB48A5AE">
    <w:name w:val="C20F274820CB49E08B9E2D5FEB48A5AE"/>
  </w:style>
  <w:style w:type="paragraph" w:customStyle="1" w:styleId="38577F373E10409593515B79856CABC2">
    <w:name w:val="38577F373E10409593515B79856CABC2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/>
      <w:caps/>
      <w:color w:val="5B9BD5" w:themeColor="accent1"/>
      <w:sz w:val="26"/>
      <w:szCs w:val="18"/>
      <w:lang w:val="en-US" w:eastAsia="en-US"/>
    </w:rPr>
  </w:style>
  <w:style w:type="paragraph" w:customStyle="1" w:styleId="CE1A01E06E704863B32AB6DA23FC28D0">
    <w:name w:val="CE1A01E06E704863B32AB6DA23FC28D0"/>
  </w:style>
  <w:style w:type="paragraph" w:customStyle="1" w:styleId="FC24C7282D57476F9A3015248B19E850">
    <w:name w:val="FC24C7282D57476F9A3015248B19E850"/>
  </w:style>
  <w:style w:type="paragraph" w:customStyle="1" w:styleId="3142E0649E64482CBDD3A70DC5F53406">
    <w:name w:val="3142E0649E64482CBDD3A70DC5F53406"/>
  </w:style>
  <w:style w:type="paragraph" w:customStyle="1" w:styleId="0BB5FFF68A4F4BA0A1A14C9312CA1C78">
    <w:name w:val="0BB5FFF68A4F4BA0A1A14C9312CA1C78"/>
  </w:style>
  <w:style w:type="paragraph" w:customStyle="1" w:styleId="FE98BFD821D043C8BD6A7D1D38D774EC">
    <w:name w:val="FE98BFD821D043C8BD6A7D1D38D774EC"/>
  </w:style>
  <w:style w:type="paragraph" w:customStyle="1" w:styleId="34370B12D27F4EF4B7F6D9772AD5DB61">
    <w:name w:val="34370B12D27F4EF4B7F6D9772AD5DB61"/>
  </w:style>
  <w:style w:type="paragraph" w:customStyle="1" w:styleId="7F0D89186DF64F089CCDA21659FDF2B9">
    <w:name w:val="7F0D89186DF64F089CCDA21659FDF2B9"/>
  </w:style>
  <w:style w:type="paragraph" w:customStyle="1" w:styleId="54BC02EF7B46417A9B8D862FF347F739">
    <w:name w:val="54BC02EF7B46417A9B8D862FF347F739"/>
  </w:style>
  <w:style w:type="paragraph" w:customStyle="1" w:styleId="BDAD6D0A22B54547A08EFB61C627BA62">
    <w:name w:val="BDAD6D0A22B54547A08EFB61C627BA62"/>
  </w:style>
  <w:style w:type="paragraph" w:customStyle="1" w:styleId="C50B630C1B8C48F4B4F57063E04B82A5">
    <w:name w:val="C50B630C1B8C48F4B4F57063E04B82A5"/>
  </w:style>
  <w:style w:type="paragraph" w:customStyle="1" w:styleId="CB1A4D5A670D40F496EFAC9A04FEBB1E">
    <w:name w:val="CB1A4D5A670D40F496EFAC9A04FEBB1E"/>
  </w:style>
  <w:style w:type="paragraph" w:customStyle="1" w:styleId="A1B12767C46147968A4FC041F97A8AE2">
    <w:name w:val="A1B12767C46147968A4FC041F97A8AE2"/>
  </w:style>
  <w:style w:type="paragraph" w:customStyle="1" w:styleId="82A5080C776B4542A2557524769C2304">
    <w:name w:val="82A5080C776B4542A2557524769C2304"/>
  </w:style>
  <w:style w:type="paragraph" w:customStyle="1" w:styleId="4BF199E2460A4ACFA5843F68C7F34468">
    <w:name w:val="4BF199E2460A4ACFA5843F68C7F34468"/>
  </w:style>
  <w:style w:type="paragraph" w:customStyle="1" w:styleId="3D95182E54954FEBAC382E942E5FB4A4">
    <w:name w:val="3D95182E54954FEBAC382E942E5FB4A4"/>
  </w:style>
  <w:style w:type="paragraph" w:customStyle="1" w:styleId="5123A04BDCFD4F98AD22795D6960AAFB">
    <w:name w:val="5123A04BDCFD4F98AD22795D6960AAFB"/>
  </w:style>
  <w:style w:type="paragraph" w:customStyle="1" w:styleId="7072F897D85B4DE5A08B848E8315106C">
    <w:name w:val="7072F897D85B4DE5A08B848E8315106C"/>
  </w:style>
  <w:style w:type="paragraph" w:customStyle="1" w:styleId="1417A19BA2F64DADA0011E872F159C13">
    <w:name w:val="1417A19BA2F64DADA0011E872F159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F871-14B8-4D95-A6C1-9EDE59C1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D4260-5EAE-41A4-82AC-3D8772C2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Columns resume</Template>
  <TotalTime>0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2020-06-13T09:28:00Z</dcterms:created>
  <dcterms:modified xsi:type="dcterms:W3CDTF">2020-06-30T09:56:00Z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